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DC1B" w14:textId="77777777" w:rsidR="00017AF8" w:rsidRDefault="00017AF8" w:rsidP="00017AF8">
      <w:pPr>
        <w:rPr>
          <w:rFonts w:ascii="Tahoma" w:hAnsi="Tahoma" w:cs="Tahoma"/>
          <w:sz w:val="28"/>
        </w:rPr>
      </w:pPr>
      <w:r>
        <w:t xml:space="preserve">                                                                                                                          </w:t>
      </w:r>
    </w:p>
    <w:p w14:paraId="01A8DD6A" w14:textId="77777777" w:rsidR="00017AF8" w:rsidRDefault="00017AF8" w:rsidP="00017AF8">
      <w:pPr>
        <w:pStyle w:val="4"/>
        <w:jc w:val="center"/>
        <w:rPr>
          <w:rFonts w:ascii="Tahoma" w:hAnsi="Tahoma" w:cs="Tahoma"/>
          <w:b/>
          <w:sz w:val="28"/>
        </w:rPr>
      </w:pPr>
    </w:p>
    <w:p w14:paraId="4642EAAC" w14:textId="77777777" w:rsidR="00017AF8" w:rsidRDefault="00017AF8" w:rsidP="00017AF8">
      <w:pPr>
        <w:pStyle w:val="4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ΕΚΔΗΛΩΣΗ ΕΝΔΙΑΦΕΡΟΝΤΟΣ ΣΥΜΜΕΤΟΧΗΣ </w:t>
      </w:r>
    </w:p>
    <w:p w14:paraId="1031A70C" w14:textId="04E5937E" w:rsidR="00017AF8" w:rsidRPr="005902D7" w:rsidRDefault="00F00D84" w:rsidP="00017AF8">
      <w:pPr>
        <w:pStyle w:val="2"/>
        <w:ind w:left="0" w:firstLine="0"/>
        <w:jc w:val="center"/>
        <w:rPr>
          <w:rFonts w:ascii="Tahoma" w:hAnsi="Tahoma" w:cs="Tahoma"/>
          <w:b/>
          <w:lang w:val="el-GR"/>
        </w:rPr>
      </w:pPr>
      <w:bookmarkStart w:id="0" w:name="OLE_LINK1"/>
      <w:r>
        <w:rPr>
          <w:rFonts w:ascii="Tahoma" w:hAnsi="Tahoma" w:cs="Tahoma"/>
          <w:b/>
          <w:i/>
        </w:rPr>
        <w:t xml:space="preserve">10 </w:t>
      </w:r>
      <w:r>
        <w:rPr>
          <w:rFonts w:ascii="Tahoma" w:hAnsi="Tahoma" w:cs="Tahoma"/>
          <w:b/>
          <w:i/>
          <w:lang w:val="el-GR"/>
        </w:rPr>
        <w:t>χρόνια</w:t>
      </w:r>
      <w:r w:rsidR="00017AF8">
        <w:rPr>
          <w:rFonts w:ascii="Tahoma" w:hAnsi="Tahoma" w:cs="Tahoma"/>
          <w:b/>
          <w:i/>
          <w:lang w:val="el-GR"/>
        </w:rPr>
        <w:t xml:space="preserve"> </w:t>
      </w:r>
      <w:bookmarkEnd w:id="0"/>
      <w:r w:rsidR="00D25B4C">
        <w:rPr>
          <w:rFonts w:ascii="Tahoma" w:hAnsi="Tahoma" w:cs="Tahoma"/>
          <w:b/>
          <w:i/>
        </w:rPr>
        <w:t>Serexpo</w:t>
      </w:r>
    </w:p>
    <w:p w14:paraId="5BE23F24" w14:textId="2009185E" w:rsidR="00017AF8" w:rsidRPr="002412A0" w:rsidRDefault="0055039A" w:rsidP="00017AF8">
      <w:pPr>
        <w:pStyle w:val="2"/>
        <w:ind w:left="0" w:firstLine="0"/>
        <w:jc w:val="center"/>
        <w:rPr>
          <w:rFonts w:ascii="Tahoma" w:hAnsi="Tahoma" w:cs="Tahoma"/>
          <w:b/>
          <w:lang w:val="el-GR"/>
        </w:rPr>
      </w:pPr>
      <w:r w:rsidRPr="002412A0">
        <w:rPr>
          <w:rFonts w:ascii="Tahoma" w:hAnsi="Tahoma" w:cs="Tahoma"/>
          <w:b/>
          <w:lang w:val="el-GR"/>
        </w:rPr>
        <w:t>17-21 Σεπτεμβρίου 2025</w:t>
      </w:r>
    </w:p>
    <w:p w14:paraId="543C4544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73A28BB" w14:textId="77777777" w:rsidR="00017AF8" w:rsidRPr="00D25B4C" w:rsidRDefault="00017AF8" w:rsidP="00D25B4C">
      <w:pPr>
        <w:jc w:val="both"/>
        <w:rPr>
          <w:rFonts w:ascii="Tahoma" w:hAnsi="Tahoma" w:cs="Tahoma"/>
          <w:sz w:val="24"/>
        </w:rPr>
      </w:pPr>
      <w:r w:rsidRPr="00D25B4C">
        <w:rPr>
          <w:rFonts w:ascii="Tahoma" w:hAnsi="Tahoma" w:cs="Tahoma"/>
          <w:sz w:val="24"/>
        </w:rPr>
        <w:t>ΕΠΩΝΥΜΙΑ ΕΠΙΧΕΙΡΗΣΗΣ   ________________________________________</w:t>
      </w:r>
    </w:p>
    <w:p w14:paraId="706BBEDB" w14:textId="130D7AB3" w:rsidR="00D25B4C" w:rsidRDefault="00D25B4C" w:rsidP="00D25B4C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ΑΦΜ                                 ________________________________________</w:t>
      </w:r>
    </w:p>
    <w:p w14:paraId="1CE798C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ΔΙΕΥΘΥΝΣΗ                      _________________________________________</w:t>
      </w:r>
    </w:p>
    <w:p w14:paraId="7BDC8113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ΤΗΛΕΦΩΝΟ                       ________________________________________</w:t>
      </w:r>
    </w:p>
    <w:p w14:paraId="5550A8F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FAX</w:t>
      </w:r>
      <w:r>
        <w:rPr>
          <w:rFonts w:ascii="Tahoma" w:hAnsi="Tahoma" w:cs="Tahoma"/>
          <w:sz w:val="24"/>
        </w:rPr>
        <w:t xml:space="preserve">                                  ________________________________________</w:t>
      </w:r>
    </w:p>
    <w:p w14:paraId="126FF21E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  <w:lang w:val="en-US"/>
        </w:rPr>
        <w:t>E</w:t>
      </w:r>
      <w:r>
        <w:rPr>
          <w:rFonts w:ascii="Tahoma" w:hAnsi="Tahoma" w:cs="Tahoma"/>
          <w:sz w:val="24"/>
        </w:rPr>
        <w:t>-</w:t>
      </w:r>
      <w:r>
        <w:rPr>
          <w:rFonts w:ascii="Tahoma" w:hAnsi="Tahoma" w:cs="Tahoma"/>
          <w:sz w:val="24"/>
          <w:lang w:val="en-US"/>
        </w:rPr>
        <w:t>MAIL</w:t>
      </w:r>
      <w:r>
        <w:rPr>
          <w:rFonts w:ascii="Tahoma" w:hAnsi="Tahoma" w:cs="Tahoma"/>
          <w:sz w:val="24"/>
        </w:rPr>
        <w:t xml:space="preserve">                              ________________________________________</w:t>
      </w:r>
    </w:p>
    <w:p w14:paraId="6BA81434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ΔΡΑΣΤΗΡΙΟΤΗΤΑ               ________________________________________</w:t>
      </w:r>
    </w:p>
    <w:p w14:paraId="2A1C0EA5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_______________________________________________________________</w:t>
      </w:r>
    </w:p>
    <w:p w14:paraId="116A9E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</w:p>
    <w:p w14:paraId="4245833F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Αρμόδιο πρόσωπο για επικοινωνία/ κινητό τηλέφωνο ____________________</w:t>
      </w:r>
    </w:p>
    <w:p w14:paraId="7FC8CFBD" w14:textId="77777777" w:rsidR="00017AF8" w:rsidRDefault="00017AF8" w:rsidP="00017AF8">
      <w:p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532BA" wp14:editId="6397D878">
                <wp:simplePos x="0" y="0"/>
                <wp:positionH relativeFrom="margin">
                  <wp:posOffset>26035</wp:posOffset>
                </wp:positionH>
                <wp:positionV relativeFrom="paragraph">
                  <wp:posOffset>210820</wp:posOffset>
                </wp:positionV>
                <wp:extent cx="52482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724D7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.05pt,16.6pt" to="415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MqmgEAAIgDAAAOAAAAZHJzL2Uyb0RvYy54bWysU9uO0zAQfUfiHyy/06QVC6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" strokecolor="black [3040]">
                <w10:wrap anchorx="margin"/>
              </v:line>
            </w:pict>
          </mc:Fallback>
        </mc:AlternateContent>
      </w:r>
    </w:p>
    <w:p w14:paraId="55D68D48" w14:textId="77777777" w:rsidR="00017AF8" w:rsidRDefault="00017AF8" w:rsidP="00017AF8">
      <w:pPr>
        <w:ind w:left="3600" w:firstLine="720"/>
        <w:jc w:val="both"/>
        <w:rPr>
          <w:rFonts w:ascii="Tahoma" w:hAnsi="Tahoma" w:cs="Tahoma"/>
          <w:sz w:val="24"/>
        </w:rPr>
      </w:pPr>
    </w:p>
    <w:p w14:paraId="22F6D44E" w14:textId="2CA476F9" w:rsidR="00017AF8" w:rsidRPr="00F90346" w:rsidRDefault="00017AF8" w:rsidP="00017AF8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Δηλώσεις συμμετοχής έως </w:t>
      </w:r>
      <w:r w:rsidR="0055039A">
        <w:rPr>
          <w:rFonts w:ascii="Tahoma" w:hAnsi="Tahoma" w:cs="Tahoma"/>
          <w:b/>
          <w:sz w:val="24"/>
        </w:rPr>
        <w:t>τη Δευτέρα 3</w:t>
      </w:r>
      <w:r w:rsidR="002412A0">
        <w:rPr>
          <w:rFonts w:ascii="Tahoma" w:hAnsi="Tahoma" w:cs="Tahoma"/>
          <w:b/>
          <w:sz w:val="24"/>
        </w:rPr>
        <w:t>0</w:t>
      </w:r>
      <w:r w:rsidR="0055039A">
        <w:rPr>
          <w:rFonts w:ascii="Tahoma" w:hAnsi="Tahoma" w:cs="Tahoma"/>
          <w:b/>
          <w:sz w:val="24"/>
        </w:rPr>
        <w:t xml:space="preserve"> Ιουνίου 2025</w:t>
      </w:r>
      <w:r w:rsidR="00F90346">
        <w:rPr>
          <w:rFonts w:ascii="Tahoma" w:hAnsi="Tahoma" w:cs="Tahoma"/>
          <w:b/>
          <w:sz w:val="24"/>
        </w:rPr>
        <w:t xml:space="preserve"> στο </w:t>
      </w:r>
      <w:hyperlink r:id="rId7" w:history="1">
        <w:r w:rsidR="00F90346" w:rsidRPr="00AA2C26">
          <w:rPr>
            <w:rStyle w:val="-"/>
            <w:rFonts w:ascii="Tahoma" w:hAnsi="Tahoma" w:cs="Tahoma"/>
            <w:b/>
            <w:sz w:val="24"/>
            <w:lang w:val="en-US"/>
          </w:rPr>
          <w:t>info</w:t>
        </w:r>
        <w:r w:rsidR="00F90346" w:rsidRPr="00AA2C26">
          <w:rPr>
            <w:rStyle w:val="-"/>
            <w:rFonts w:ascii="Tahoma" w:hAnsi="Tahoma" w:cs="Tahoma"/>
            <w:b/>
            <w:sz w:val="24"/>
          </w:rPr>
          <w:t>@</w:t>
        </w:r>
        <w:r w:rsidR="00F90346" w:rsidRPr="00AA2C26">
          <w:rPr>
            <w:rStyle w:val="-"/>
            <w:rFonts w:ascii="Tahoma" w:hAnsi="Tahoma" w:cs="Tahoma"/>
            <w:b/>
            <w:sz w:val="24"/>
            <w:lang w:val="en-US"/>
          </w:rPr>
          <w:t>chamberofkavala</w:t>
        </w:r>
        <w:r w:rsidR="00F90346" w:rsidRPr="00AA2C26">
          <w:rPr>
            <w:rStyle w:val="-"/>
            <w:rFonts w:ascii="Tahoma" w:hAnsi="Tahoma" w:cs="Tahoma"/>
            <w:b/>
            <w:sz w:val="24"/>
          </w:rPr>
          <w:t>.</w:t>
        </w:r>
        <w:r w:rsidR="00F90346" w:rsidRPr="00AA2C26">
          <w:rPr>
            <w:rStyle w:val="-"/>
            <w:rFonts w:ascii="Tahoma" w:hAnsi="Tahoma" w:cs="Tahoma"/>
            <w:b/>
            <w:sz w:val="24"/>
            <w:lang w:val="en-US"/>
          </w:rPr>
          <w:t>gr</w:t>
        </w:r>
      </w:hyperlink>
      <w:r w:rsidR="0055039A">
        <w:t>.</w:t>
      </w:r>
    </w:p>
    <w:p w14:paraId="723B834F" w14:textId="3E89008B" w:rsidR="00017AF8" w:rsidRPr="005902D7" w:rsidRDefault="00F90346" w:rsidP="005902D7">
      <w:pPr>
        <w:jc w:val="both"/>
        <w:rPr>
          <w:lang w:val="en-US"/>
        </w:rPr>
      </w:pPr>
      <w:r>
        <w:rPr>
          <w:rFonts w:ascii="Tahoma" w:hAnsi="Tahoma" w:cs="Tahoma"/>
          <w:b/>
          <w:sz w:val="24"/>
        </w:rPr>
        <w:t>Για περισσότερες πληροφορίες μπορείτε να επικοινωνήσετε με το τηλ. 2510222212 εσωτ. 4 κα. Σούζη Μαυρομμάτη</w:t>
      </w:r>
      <w:r w:rsidR="005902D7">
        <w:rPr>
          <w:rFonts w:ascii="Tahoma" w:hAnsi="Tahoma" w:cs="Tahoma"/>
          <w:b/>
          <w:sz w:val="24"/>
          <w:lang w:val="en-US"/>
        </w:rPr>
        <w:t>.</w:t>
      </w:r>
    </w:p>
    <w:p w14:paraId="702958C5" w14:textId="77777777" w:rsidR="00017AF8" w:rsidRDefault="00017AF8" w:rsidP="00017AF8">
      <w:pPr>
        <w:pStyle w:val="4"/>
        <w:rPr>
          <w:rFonts w:ascii="Tahoma" w:hAnsi="Tahoma" w:cs="Tahoma"/>
        </w:rPr>
      </w:pPr>
    </w:p>
    <w:p w14:paraId="7D3F6D22" w14:textId="3557D45D" w:rsidR="00017AF8" w:rsidRPr="005902D7" w:rsidRDefault="00A64C40" w:rsidP="00017AF8">
      <w:pPr>
        <w:pStyle w:val="4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ΗΜΕΡΟΜΗΝΙΑ ΚΑΒΑΛΑ ……./……./202</w:t>
      </w:r>
      <w:r w:rsidR="0055039A">
        <w:rPr>
          <w:rFonts w:ascii="Tahoma" w:hAnsi="Tahoma" w:cs="Tahoma"/>
          <w:lang w:val="en-US"/>
        </w:rPr>
        <w:t>5</w:t>
      </w:r>
    </w:p>
    <w:p w14:paraId="1A76C9C5" w14:textId="77777777" w:rsidR="00017AF8" w:rsidRDefault="00017AF8" w:rsidP="00017AF8">
      <w:pPr>
        <w:ind w:left="3600"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14:paraId="5A275532" w14:textId="77777777" w:rsidR="00017AF8" w:rsidRDefault="00017AF8" w:rsidP="00017AF8">
      <w:pPr>
        <w:pStyle w:val="1"/>
        <w:jc w:val="center"/>
        <w:rPr>
          <w:sz w:val="22"/>
        </w:rPr>
      </w:pPr>
      <w:r>
        <w:rPr>
          <w:sz w:val="22"/>
        </w:rPr>
        <w:t>Για την Εταιρεία</w:t>
      </w:r>
    </w:p>
    <w:p w14:paraId="31FC35B5" w14:textId="77777777" w:rsidR="00017AF8" w:rsidRPr="009160F0" w:rsidRDefault="00017AF8" w:rsidP="00017AF8">
      <w:pPr>
        <w:ind w:left="360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sz w:val="16"/>
        </w:rPr>
        <w:t>Υπογραφή-σφραγίδα</w:t>
      </w:r>
    </w:p>
    <w:sectPr w:rsidR="00017AF8" w:rsidRPr="009160F0" w:rsidSect="00F80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1440" w:left="1077" w:header="709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30B1" w14:textId="77777777" w:rsidR="00017AF8" w:rsidRDefault="00017AF8" w:rsidP="004324E5">
      <w:pPr>
        <w:spacing w:after="0" w:line="240" w:lineRule="auto"/>
      </w:pPr>
      <w:r>
        <w:separator/>
      </w:r>
    </w:p>
  </w:endnote>
  <w:endnote w:type="continuationSeparator" w:id="0">
    <w:p w14:paraId="1001A78C" w14:textId="77777777" w:rsidR="00017AF8" w:rsidRDefault="00017AF8" w:rsidP="0043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5702" w14:textId="77777777" w:rsidR="00322046" w:rsidRDefault="0032204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ook w:val="04A0" w:firstRow="1" w:lastRow="0" w:firstColumn="1" w:lastColumn="0" w:noHBand="0" w:noVBand="1"/>
    </w:tblPr>
    <w:tblGrid>
      <w:gridCol w:w="1985"/>
      <w:gridCol w:w="5670"/>
      <w:gridCol w:w="1984"/>
    </w:tblGrid>
    <w:tr w:rsidR="0077288D" w:rsidRPr="00F00D84" w14:paraId="3E0318D8" w14:textId="77777777" w:rsidTr="00F80910">
      <w:tc>
        <w:tcPr>
          <w:tcW w:w="1985" w:type="dxa"/>
          <w:shd w:val="clear" w:color="auto" w:fill="auto"/>
        </w:tcPr>
        <w:p w14:paraId="3C41A587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Ομονοίας 50</w:t>
          </w:r>
        </w:p>
        <w:p w14:paraId="3D77F09A" w14:textId="77777777" w:rsidR="0077288D" w:rsidRPr="00B92329" w:rsidRDefault="0077288D" w:rsidP="008E45D4">
          <w:pPr>
            <w:pStyle w:val="a4"/>
            <w:rPr>
              <w:rFonts w:cs="Arial"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>653 02</w:t>
          </w:r>
        </w:p>
        <w:p w14:paraId="3D562581" w14:textId="77777777" w:rsidR="0077288D" w:rsidRPr="00325F8F" w:rsidRDefault="0077288D" w:rsidP="008E45D4">
          <w:pPr>
            <w:pStyle w:val="a4"/>
            <w:rPr>
              <w:rFonts w:cs="Arial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t>Καβάλα</w:t>
          </w:r>
        </w:p>
      </w:tc>
      <w:tc>
        <w:tcPr>
          <w:tcW w:w="5670" w:type="dxa"/>
          <w:shd w:val="clear" w:color="auto" w:fill="auto"/>
        </w:tcPr>
        <w:p w14:paraId="2CE98C5F" w14:textId="77777777" w:rsidR="0077288D" w:rsidRPr="00892778" w:rsidRDefault="0077288D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B92329">
            <w:rPr>
              <w:rFonts w:cs="Arial"/>
              <w:sz w:val="18"/>
              <w:szCs w:val="18"/>
            </w:rPr>
            <w:t>Τ</w:t>
          </w:r>
          <w:r w:rsidRPr="00892778">
            <w:rPr>
              <w:rFonts w:cs="Arial"/>
              <w:sz w:val="18"/>
              <w:szCs w:val="18"/>
              <w:lang w:val="it-IT"/>
            </w:rPr>
            <w:t xml:space="preserve"> 2510 222212 </w:t>
          </w:r>
          <w:r w:rsidR="006A4A28">
            <w:rPr>
              <w:rFonts w:cs="Arial"/>
              <w:sz w:val="18"/>
              <w:szCs w:val="18"/>
              <w:lang w:val="it-IT"/>
            </w:rPr>
            <w:t xml:space="preserve">                                                                       </w:t>
          </w:r>
          <w:r w:rsidR="00100FAC">
            <w:rPr>
              <w:rFonts w:cs="Arial"/>
              <w:sz w:val="18"/>
              <w:szCs w:val="18"/>
              <w:lang w:val="it-IT"/>
            </w:rPr>
            <w:t xml:space="preserve">                               </w:t>
          </w:r>
          <w:r w:rsidR="006A4A28" w:rsidRPr="00100FAC">
            <w:rPr>
              <w:rFonts w:cs="Arial"/>
              <w:b/>
              <w:szCs w:val="18"/>
              <w:lang w:val="en-US"/>
            </w:rPr>
            <w:t>w</w:t>
          </w:r>
        </w:p>
        <w:p w14:paraId="16BAEF6E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>
            <w:rPr>
              <w:rFonts w:cs="Arial"/>
              <w:noProof/>
              <w:sz w:val="18"/>
              <w:szCs w:val="18"/>
            </w:rPr>
            <w:drawing>
              <wp:anchor distT="0" distB="0" distL="114300" distR="114300" simplePos="0" relativeHeight="251674624" behindDoc="0" locked="0" layoutInCell="1" allowOverlap="1" wp14:anchorId="4A2A3749" wp14:editId="5097D1A5">
                <wp:simplePos x="0" y="0"/>
                <wp:positionH relativeFrom="column">
                  <wp:posOffset>3348990</wp:posOffset>
                </wp:positionH>
                <wp:positionV relativeFrom="paragraph">
                  <wp:posOffset>33655</wp:posOffset>
                </wp:positionV>
                <wp:extent cx="116205" cy="116205"/>
                <wp:effectExtent l="0" t="0" r="0" b="0"/>
                <wp:wrapThrough wrapText="bothSides">
                  <wp:wrapPolygon edited="0">
                    <wp:start x="0" y="0"/>
                    <wp:lineTo x="0" y="17705"/>
                    <wp:lineTo x="17705" y="17705"/>
                    <wp:lineTo x="17705" y="0"/>
                    <wp:lineTo x="0" y="0"/>
                  </wp:wrapPolygon>
                </wp:wrapThrough>
                <wp:docPr id="12" name="Εικόνα 1" descr="https://image.freepik.com/free-icon/facebook-letter-logo_318-4025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image.freepik.com/free-icon/facebook-letter-logo_318-4025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F 2510 </w:t>
          </w:r>
          <w:r w:rsidR="004F4B48">
            <w:rPr>
              <w:rFonts w:cs="Arial"/>
              <w:sz w:val="18"/>
              <w:szCs w:val="18"/>
              <w:lang w:val="it-IT"/>
            </w:rPr>
            <w:t>835946</w:t>
          </w:r>
        </w:p>
        <w:p w14:paraId="1C801D6A" w14:textId="77777777" w:rsidR="0077288D" w:rsidRPr="00892778" w:rsidRDefault="006A4A28" w:rsidP="008E45D4">
          <w:pPr>
            <w:pStyle w:val="a4"/>
            <w:rPr>
              <w:rFonts w:cs="Arial"/>
              <w:sz w:val="18"/>
              <w:szCs w:val="18"/>
              <w:lang w:val="it-IT"/>
            </w:rPr>
          </w:pPr>
          <w:r w:rsidRPr="005C1F50">
            <w:rPr>
              <w:rFonts w:cs="Arial"/>
              <w:noProof/>
              <w:color w:val="1F497D" w:themeColor="text2"/>
              <w:sz w:val="18"/>
              <w:szCs w:val="18"/>
            </w:rPr>
            <w:drawing>
              <wp:anchor distT="0" distB="0" distL="114300" distR="114300" simplePos="0" relativeHeight="251673600" behindDoc="1" locked="0" layoutInCell="1" allowOverlap="1" wp14:anchorId="6B5296E2" wp14:editId="5A73442D">
                <wp:simplePos x="0" y="0"/>
                <wp:positionH relativeFrom="column">
                  <wp:posOffset>3379470</wp:posOffset>
                </wp:positionH>
                <wp:positionV relativeFrom="paragraph">
                  <wp:posOffset>123825</wp:posOffset>
                </wp:positionV>
                <wp:extent cx="87630" cy="87630"/>
                <wp:effectExtent l="0" t="0" r="7620" b="7620"/>
                <wp:wrapTight wrapText="bothSides">
                  <wp:wrapPolygon edited="0">
                    <wp:start x="0" y="0"/>
                    <wp:lineTo x="0" y="18783"/>
                    <wp:lineTo x="18783" y="18783"/>
                    <wp:lineTo x="18783" y="0"/>
                    <wp:lineTo x="0" y="0"/>
                  </wp:wrapPolygon>
                </wp:wrapTight>
                <wp:docPr id="13" name="Εικόνα 2" descr="twitter-letter-logo_318-502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witter-letter-logo_318-502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" cy="87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77288D" w:rsidRPr="00892778">
            <w:rPr>
              <w:rFonts w:cs="Arial"/>
              <w:sz w:val="18"/>
              <w:szCs w:val="18"/>
              <w:lang w:val="it-IT"/>
            </w:rPr>
            <w:t>E info@</w:t>
          </w:r>
          <w:r w:rsidR="0077288D">
            <w:rPr>
              <w:rFonts w:cs="Arial"/>
              <w:sz w:val="18"/>
              <w:szCs w:val="18"/>
              <w:lang w:val="it-IT"/>
            </w:rPr>
            <w:t>chamberofkavala.gr</w:t>
          </w:r>
          <w:r w:rsidR="0077288D" w:rsidRPr="00892778">
            <w:rPr>
              <w:rFonts w:cs="Arial"/>
              <w:sz w:val="18"/>
              <w:szCs w:val="18"/>
              <w:lang w:val="it-IT"/>
            </w:rPr>
            <w:t xml:space="preserve"> </w:t>
          </w:r>
        </w:p>
      </w:tc>
      <w:tc>
        <w:tcPr>
          <w:tcW w:w="1984" w:type="dxa"/>
          <w:shd w:val="clear" w:color="auto" w:fill="auto"/>
        </w:tcPr>
        <w:p w14:paraId="79F525CC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892778">
            <w:rPr>
              <w:rFonts w:cs="Arial"/>
              <w:b/>
              <w:color w:val="00ADEE"/>
              <w:sz w:val="18"/>
              <w:szCs w:val="18"/>
              <w:lang w:val="it-IT"/>
            </w:rPr>
            <w:t xml:space="preserve"> </w:t>
          </w:r>
          <w:hyperlink r:id="rId3" w:history="1">
            <w:r w:rsidRPr="006A4A28">
              <w:rPr>
                <w:color w:val="1F497D" w:themeColor="text2"/>
                <w:lang w:val="en-US"/>
              </w:rPr>
              <w:t>www.kcci.gr</w:t>
            </w:r>
          </w:hyperlink>
        </w:p>
        <w:p w14:paraId="4CB80F73" w14:textId="77777777" w:rsidR="0077288D" w:rsidRPr="00DB75B8" w:rsidRDefault="0077288D" w:rsidP="008E45D4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noProof/>
              <w:sz w:val="18"/>
              <w:szCs w:val="18"/>
              <w:lang w:val="en-US"/>
            </w:rPr>
            <w:t xml:space="preserve"> </w:t>
          </w:r>
          <w:r w:rsidRPr="006A4A28">
            <w:rPr>
              <w:color w:val="1F497D" w:themeColor="text2"/>
              <w:lang w:val="en-US"/>
            </w:rPr>
            <w:t xml:space="preserve"> </w:t>
          </w:r>
          <w:hyperlink r:id="rId4" w:history="1">
            <w:r w:rsidRPr="006A4A28">
              <w:rPr>
                <w:color w:val="1F497D" w:themeColor="text2"/>
                <w:lang w:val="en-US"/>
              </w:rPr>
              <w:t>KavalaChamber</w:t>
            </w:r>
          </w:hyperlink>
        </w:p>
        <w:p w14:paraId="4C3590DC" w14:textId="77777777" w:rsidR="0077288D" w:rsidRPr="00DB75B8" w:rsidRDefault="0077288D" w:rsidP="006A4A28">
          <w:pPr>
            <w:pStyle w:val="a4"/>
            <w:rPr>
              <w:rFonts w:cs="Arial"/>
              <w:color w:val="1F497D" w:themeColor="text2"/>
              <w:sz w:val="18"/>
              <w:szCs w:val="18"/>
              <w:lang w:val="en-US"/>
            </w:rPr>
          </w:pPr>
          <w:r w:rsidRPr="00DB75B8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DB75B8">
            <w:rPr>
              <w:rFonts w:cs="Arial"/>
              <w:color w:val="1F497D" w:themeColor="text2"/>
              <w:sz w:val="18"/>
              <w:szCs w:val="18"/>
              <w:lang w:val="en-US"/>
            </w:rPr>
            <w:t xml:space="preserve"> </w:t>
          </w:r>
          <w:hyperlink r:id="rId5" w:history="1">
            <w:r w:rsidRPr="006A4A28">
              <w:rPr>
                <w:color w:val="1F497D" w:themeColor="text2"/>
                <w:lang w:val="en-US"/>
              </w:rPr>
              <w:t>@KavalaChamber</w:t>
            </w:r>
          </w:hyperlink>
        </w:p>
      </w:tc>
    </w:tr>
  </w:tbl>
  <w:p w14:paraId="17DCF6E7" w14:textId="77777777" w:rsidR="00A52883" w:rsidRPr="00DB75B8" w:rsidRDefault="00A52883" w:rsidP="0077288D">
    <w:pPr>
      <w:pStyle w:val="a4"/>
      <w:rPr>
        <w:rStyle w:val="-"/>
        <w:color w:val="auto"/>
        <w:u w:val="none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C5034" w14:textId="77777777" w:rsidR="00322046" w:rsidRDefault="003220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57B2" w14:textId="77777777" w:rsidR="00017AF8" w:rsidRDefault="00017AF8" w:rsidP="004324E5">
      <w:pPr>
        <w:spacing w:after="0" w:line="240" w:lineRule="auto"/>
      </w:pPr>
      <w:r>
        <w:separator/>
      </w:r>
    </w:p>
  </w:footnote>
  <w:footnote w:type="continuationSeparator" w:id="0">
    <w:p w14:paraId="6BD3F70B" w14:textId="77777777" w:rsidR="00017AF8" w:rsidRDefault="00017AF8" w:rsidP="0043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76B7" w14:textId="77777777" w:rsidR="00BB5B83" w:rsidRDefault="00F00D84">
    <w:pPr>
      <w:pStyle w:val="a3"/>
    </w:pPr>
    <w:r>
      <w:rPr>
        <w:noProof/>
      </w:rPr>
      <w:pict w14:anchorId="191BB6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7" o:spid="_x0000_s2062" type="#_x0000_t75" style="position:absolute;margin-left:0;margin-top:0;width:486.8pt;height:324.55pt;z-index:-251639808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2635" w14:textId="495A02C1" w:rsidR="00223E37" w:rsidRDefault="00322046">
    <w:pPr>
      <w:pStyle w:val="a3"/>
      <w:rPr>
        <w:noProof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7A073F34" wp14:editId="47C0D4EC">
          <wp:simplePos x="0" y="0"/>
          <wp:positionH relativeFrom="margin">
            <wp:posOffset>5830570</wp:posOffset>
          </wp:positionH>
          <wp:positionV relativeFrom="margin">
            <wp:posOffset>-791845</wp:posOffset>
          </wp:positionV>
          <wp:extent cx="909955" cy="1457325"/>
          <wp:effectExtent l="0" t="0" r="4445" b="9525"/>
          <wp:wrapSquare wrapText="bothSides"/>
          <wp:docPr id="1916121499" name="Εικόνα 2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6121499" name="Εικόνα 2" descr="Εικόνα που περιέχει κείμενο, στιγμιότυπο οθόνης, γραφικά, γραφιστική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955" cy="145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474D9DF6" wp14:editId="02D3375F">
          <wp:simplePos x="0" y="0"/>
          <wp:positionH relativeFrom="margin">
            <wp:posOffset>-542925</wp:posOffset>
          </wp:positionH>
          <wp:positionV relativeFrom="paragraph">
            <wp:posOffset>-306705</wp:posOffset>
          </wp:positionV>
          <wp:extent cx="1468755" cy="933450"/>
          <wp:effectExtent l="0" t="0" r="0" b="0"/>
          <wp:wrapTight wrapText="bothSides">
            <wp:wrapPolygon edited="0">
              <wp:start x="0" y="0"/>
              <wp:lineTo x="0" y="21159"/>
              <wp:lineTo x="21292" y="21159"/>
              <wp:lineTo x="21292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imKavLogoG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D84">
      <w:rPr>
        <w:noProof/>
      </w:rPr>
      <w:pict w14:anchorId="57296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8" o:spid="_x0000_s2063" type="#_x0000_t75" style="position:absolute;margin-left:0;margin-top:0;width:486.8pt;height:324.55pt;z-index:-251638784;mso-position-horizontal:center;mso-position-horizontal-relative:margin;mso-position-vertical:center;mso-position-vertical-relative:margin" o:allowincell="f">
          <v:imagedata r:id="rId3" o:title="υδατογράφημα"/>
          <w10:wrap anchorx="margin" anchory="margin"/>
        </v:shape>
      </w:pict>
    </w:r>
  </w:p>
  <w:p w14:paraId="53B08E61" w14:textId="442AE5DF" w:rsidR="004324E5" w:rsidRDefault="009F245E">
    <w:pPr>
      <w:pStyle w:val="a3"/>
    </w:pPr>
    <w:r>
      <w:tab/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F447" w14:textId="77777777" w:rsidR="00BB5B83" w:rsidRDefault="00F00D84">
    <w:pPr>
      <w:pStyle w:val="a3"/>
    </w:pPr>
    <w:r>
      <w:rPr>
        <w:noProof/>
      </w:rPr>
      <w:pict w14:anchorId="130B57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33726" o:spid="_x0000_s2061" type="#_x0000_t75" style="position:absolute;margin-left:0;margin-top:0;width:486.8pt;height:324.55pt;z-index:-251640832;mso-position-horizontal:center;mso-position-horizontal-relative:margin;mso-position-vertical:center;mso-position-vertical-relative:margin" o:allowincell="f">
          <v:imagedata r:id="rId1" o:title="υδατογράφημα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F8"/>
    <w:rsid w:val="0000511F"/>
    <w:rsid w:val="00017AF8"/>
    <w:rsid w:val="000244D7"/>
    <w:rsid w:val="00050375"/>
    <w:rsid w:val="0006381B"/>
    <w:rsid w:val="000D17A7"/>
    <w:rsid w:val="000E6EE3"/>
    <w:rsid w:val="00100FAC"/>
    <w:rsid w:val="00146A82"/>
    <w:rsid w:val="00193F50"/>
    <w:rsid w:val="001E387B"/>
    <w:rsid w:val="00206AB3"/>
    <w:rsid w:val="00223E37"/>
    <w:rsid w:val="00236713"/>
    <w:rsid w:val="002412A0"/>
    <w:rsid w:val="002570E9"/>
    <w:rsid w:val="0029389D"/>
    <w:rsid w:val="00296796"/>
    <w:rsid w:val="002A170F"/>
    <w:rsid w:val="002B773F"/>
    <w:rsid w:val="002E39AA"/>
    <w:rsid w:val="002F43E2"/>
    <w:rsid w:val="003124D4"/>
    <w:rsid w:val="00322046"/>
    <w:rsid w:val="00350941"/>
    <w:rsid w:val="003525DB"/>
    <w:rsid w:val="00370951"/>
    <w:rsid w:val="003871A0"/>
    <w:rsid w:val="00394F02"/>
    <w:rsid w:val="004305FD"/>
    <w:rsid w:val="004324E5"/>
    <w:rsid w:val="00486349"/>
    <w:rsid w:val="004A1232"/>
    <w:rsid w:val="004F4B48"/>
    <w:rsid w:val="005115D3"/>
    <w:rsid w:val="00526671"/>
    <w:rsid w:val="00527765"/>
    <w:rsid w:val="00541DD2"/>
    <w:rsid w:val="0055039A"/>
    <w:rsid w:val="00555A5E"/>
    <w:rsid w:val="00583542"/>
    <w:rsid w:val="005902D7"/>
    <w:rsid w:val="005A5D60"/>
    <w:rsid w:val="0062094F"/>
    <w:rsid w:val="006657BA"/>
    <w:rsid w:val="00680776"/>
    <w:rsid w:val="0068275D"/>
    <w:rsid w:val="006A4A28"/>
    <w:rsid w:val="006D6E6B"/>
    <w:rsid w:val="006F69FE"/>
    <w:rsid w:val="0077288D"/>
    <w:rsid w:val="00787875"/>
    <w:rsid w:val="007909CD"/>
    <w:rsid w:val="007C47F1"/>
    <w:rsid w:val="0082593D"/>
    <w:rsid w:val="008A0F11"/>
    <w:rsid w:val="009160F0"/>
    <w:rsid w:val="009908C1"/>
    <w:rsid w:val="009F245E"/>
    <w:rsid w:val="00A258CE"/>
    <w:rsid w:val="00A52883"/>
    <w:rsid w:val="00A64C40"/>
    <w:rsid w:val="00A8706D"/>
    <w:rsid w:val="00A92AE6"/>
    <w:rsid w:val="00AB3F4B"/>
    <w:rsid w:val="00B12206"/>
    <w:rsid w:val="00B14D31"/>
    <w:rsid w:val="00B4785D"/>
    <w:rsid w:val="00B60F7D"/>
    <w:rsid w:val="00B630F2"/>
    <w:rsid w:val="00B741B3"/>
    <w:rsid w:val="00B82D3B"/>
    <w:rsid w:val="00BB5B83"/>
    <w:rsid w:val="00C56908"/>
    <w:rsid w:val="00CE16E2"/>
    <w:rsid w:val="00D20304"/>
    <w:rsid w:val="00D25B4C"/>
    <w:rsid w:val="00D67368"/>
    <w:rsid w:val="00DB7250"/>
    <w:rsid w:val="00DB75B8"/>
    <w:rsid w:val="00E055EB"/>
    <w:rsid w:val="00E646AA"/>
    <w:rsid w:val="00E9084F"/>
    <w:rsid w:val="00EA7035"/>
    <w:rsid w:val="00EE6995"/>
    <w:rsid w:val="00F00D84"/>
    <w:rsid w:val="00F517CA"/>
    <w:rsid w:val="00F80910"/>
    <w:rsid w:val="00F90346"/>
    <w:rsid w:val="00F946F5"/>
    <w:rsid w:val="00FA3F2B"/>
    <w:rsid w:val="00FD2889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F1E81B9"/>
  <w15:docId w15:val="{E289C958-EA72-4195-B414-066BD4B5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017AF8"/>
    <w:pPr>
      <w:keepNext/>
      <w:spacing w:after="0" w:line="240" w:lineRule="auto"/>
      <w:ind w:left="3600" w:firstLine="720"/>
      <w:jc w:val="both"/>
      <w:outlineLvl w:val="0"/>
    </w:pPr>
    <w:rPr>
      <w:rFonts w:ascii="Tahoma" w:eastAsia="Times New Roman" w:hAnsi="Tahoma" w:cs="Tahoma"/>
      <w:b/>
      <w:bCs/>
      <w:sz w:val="20"/>
      <w:szCs w:val="20"/>
    </w:rPr>
  </w:style>
  <w:style w:type="paragraph" w:styleId="2">
    <w:name w:val="heading 2"/>
    <w:basedOn w:val="a"/>
    <w:next w:val="a"/>
    <w:link w:val="2Char"/>
    <w:qFormat/>
    <w:rsid w:val="00017AF8"/>
    <w:pPr>
      <w:keepNext/>
      <w:spacing w:after="0" w:line="240" w:lineRule="auto"/>
      <w:ind w:left="3600" w:firstLine="720"/>
      <w:outlineLvl w:val="1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017AF8"/>
    <w:pPr>
      <w:keepNext/>
      <w:spacing w:after="0" w:line="240" w:lineRule="auto"/>
      <w:ind w:left="3600"/>
      <w:jc w:val="both"/>
      <w:outlineLvl w:val="2"/>
    </w:pPr>
    <w:rPr>
      <w:rFonts w:ascii="Comic Sans MS" w:eastAsia="Times New Roman" w:hAnsi="Comic Sans MS" w:cs="Times New Roman"/>
      <w:sz w:val="24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017AF8"/>
    <w:pPr>
      <w:keepNext/>
      <w:spacing w:after="0" w:line="240" w:lineRule="auto"/>
      <w:outlineLvl w:val="3"/>
    </w:pPr>
    <w:rPr>
      <w:rFonts w:ascii="Comic Sans MS" w:eastAsia="Times New Roman" w:hAnsi="Comic Sans MS" w:cs="Times New Roman"/>
      <w:sz w:val="24"/>
      <w:szCs w:val="20"/>
    </w:rPr>
  </w:style>
  <w:style w:type="paragraph" w:styleId="5">
    <w:name w:val="heading 5"/>
    <w:basedOn w:val="a"/>
    <w:next w:val="a"/>
    <w:link w:val="5Char"/>
    <w:qFormat/>
    <w:rsid w:val="00017AF8"/>
    <w:pPr>
      <w:keepNext/>
      <w:spacing w:after="0" w:line="240" w:lineRule="auto"/>
      <w:jc w:val="both"/>
      <w:outlineLvl w:val="4"/>
    </w:pPr>
    <w:rPr>
      <w:rFonts w:ascii="Comic Sans MS" w:eastAsia="Times New Roman" w:hAnsi="Comic Sans MS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4324E5"/>
  </w:style>
  <w:style w:type="paragraph" w:styleId="a4">
    <w:name w:val="footer"/>
    <w:basedOn w:val="a"/>
    <w:link w:val="Char0"/>
    <w:uiPriority w:val="99"/>
    <w:unhideWhenUsed/>
    <w:rsid w:val="004324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324E5"/>
  </w:style>
  <w:style w:type="character" w:styleId="-">
    <w:name w:val="Hyperlink"/>
    <w:basedOn w:val="a0"/>
    <w:uiPriority w:val="99"/>
    <w:unhideWhenUsed/>
    <w:rsid w:val="00A52883"/>
    <w:rPr>
      <w:color w:val="0000FF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772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28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305FD"/>
    <w:pPr>
      <w:spacing w:after="0" w:line="240" w:lineRule="auto"/>
    </w:pPr>
  </w:style>
  <w:style w:type="table" w:styleId="a7">
    <w:name w:val="Table Grid"/>
    <w:basedOn w:val="a1"/>
    <w:uiPriority w:val="59"/>
    <w:rsid w:val="000D1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017AF8"/>
    <w:rPr>
      <w:rFonts w:ascii="Tahoma" w:eastAsia="Times New Roman" w:hAnsi="Tahoma" w:cs="Tahoma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3Char">
    <w:name w:val="Επικεφαλίδα 3 Char"/>
    <w:basedOn w:val="a0"/>
    <w:link w:val="3"/>
    <w:rsid w:val="00017AF8"/>
    <w:rPr>
      <w:rFonts w:ascii="Comic Sans MS" w:eastAsia="Times New Roman" w:hAnsi="Comic Sans MS" w:cs="Times New Roman"/>
      <w:sz w:val="24"/>
      <w:szCs w:val="20"/>
      <w:lang w:val="en-US"/>
    </w:rPr>
  </w:style>
  <w:style w:type="character" w:customStyle="1" w:styleId="4Char">
    <w:name w:val="Επικεφαλίδα 4 Char"/>
    <w:basedOn w:val="a0"/>
    <w:link w:val="4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5Char">
    <w:name w:val="Επικεφαλίδα 5 Char"/>
    <w:basedOn w:val="a0"/>
    <w:link w:val="5"/>
    <w:rsid w:val="00017AF8"/>
    <w:rPr>
      <w:rFonts w:ascii="Comic Sans MS" w:eastAsia="Times New Roman" w:hAnsi="Comic Sans MS" w:cs="Times New Roman"/>
      <w:sz w:val="24"/>
      <w:szCs w:val="20"/>
    </w:rPr>
  </w:style>
  <w:style w:type="character" w:customStyle="1" w:styleId="10">
    <w:name w:val="Ανεπίλυτη αναφορά1"/>
    <w:basedOn w:val="a0"/>
    <w:uiPriority w:val="99"/>
    <w:semiHidden/>
    <w:unhideWhenUsed/>
    <w:rsid w:val="00F90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chamberofkavala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10.10.10.151\data\&#928;&#929;&#927;&#915;&#929;&#913;&#924;&#924;&#913;&#932;&#913;\2020\&#917;&#925;&#917;&#929;&#915;&#917;&#921;&#913;&#922;&#919;%20&#913;&#925;&#913;&#914;&#913;&#920;&#924;&#921;&#931;&#919;\www.kcci.gr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s://twitter.com/KavalaChamber" TargetMode="External"/><Relationship Id="rId4" Type="http://schemas.openxmlformats.org/officeDocument/2006/relationships/hyperlink" Target="https://www.facebook.com/KavalaChamb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emplate%202020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447A6-0CEE-4F48-8D94-8B3732E2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2020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KCCI KCCI</cp:lastModifiedBy>
  <cp:revision>6</cp:revision>
  <cp:lastPrinted>2025-06-13T11:29:00Z</cp:lastPrinted>
  <dcterms:created xsi:type="dcterms:W3CDTF">2025-06-13T11:14:00Z</dcterms:created>
  <dcterms:modified xsi:type="dcterms:W3CDTF">2025-06-13T11:37:00Z</dcterms:modified>
</cp:coreProperties>
</file>