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0DC1B" w14:textId="77777777"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14:paraId="01A8DD6A" w14:textId="77777777" w:rsidR="00017AF8" w:rsidRDefault="00017AF8" w:rsidP="00017AF8">
      <w:pPr>
        <w:pStyle w:val="4"/>
        <w:jc w:val="center"/>
        <w:rPr>
          <w:rFonts w:ascii="Tahoma" w:hAnsi="Tahoma" w:cs="Tahoma"/>
          <w:b/>
          <w:sz w:val="28"/>
        </w:rPr>
      </w:pPr>
    </w:p>
    <w:p w14:paraId="05BA89E9" w14:textId="1FB46F0E" w:rsidR="00283073" w:rsidRPr="00283073" w:rsidRDefault="00017AF8" w:rsidP="00283073">
      <w:pPr>
        <w:pStyle w:val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ΕΚΔΗΛΩΣΗ ΕΝΔΙΑΦΕΡΟΝΤΟΣ ΣΥΜΜΕΤΟΧΗΣ </w:t>
      </w:r>
    </w:p>
    <w:p w14:paraId="041F3525" w14:textId="3C4691C0" w:rsidR="00283073" w:rsidRPr="00283073" w:rsidRDefault="00283073" w:rsidP="00283073">
      <w:pPr>
        <w:pStyle w:val="2"/>
        <w:ind w:left="0" w:firstLine="0"/>
        <w:jc w:val="center"/>
        <w:rPr>
          <w:rFonts w:asciiTheme="minorHAnsi" w:hAnsiTheme="minorHAnsi" w:cstheme="minorHAnsi"/>
          <w:sz w:val="28"/>
          <w:szCs w:val="28"/>
          <w:lang w:val="el-GR"/>
        </w:rPr>
      </w:pPr>
      <w:r w:rsidRPr="00283073">
        <w:rPr>
          <w:rFonts w:asciiTheme="minorHAnsi" w:hAnsiTheme="minorHAnsi" w:cstheme="minorHAnsi"/>
          <w:sz w:val="28"/>
          <w:szCs w:val="28"/>
          <w:lang w:val="el-GR"/>
        </w:rPr>
        <w:t>Ενημερωτική Εκδήλωση με θέμα τη «</w:t>
      </w:r>
      <w:r w:rsidRPr="00283073">
        <w:rPr>
          <w:rFonts w:asciiTheme="minorHAnsi" w:hAnsiTheme="minorHAnsi" w:cstheme="minorHAnsi"/>
          <w:b/>
          <w:sz w:val="28"/>
          <w:szCs w:val="28"/>
          <w:lang w:val="el-GR"/>
        </w:rPr>
        <w:t>Ψηφιακή Κάρτα Εργασίας</w:t>
      </w:r>
      <w:r w:rsidRPr="00283073">
        <w:rPr>
          <w:rFonts w:asciiTheme="minorHAnsi" w:hAnsiTheme="minorHAnsi" w:cstheme="minorHAnsi"/>
          <w:sz w:val="28"/>
          <w:szCs w:val="28"/>
          <w:lang w:val="el-GR"/>
        </w:rPr>
        <w:t>»</w:t>
      </w:r>
    </w:p>
    <w:p w14:paraId="182462A7" w14:textId="77777777" w:rsidR="00283073" w:rsidRPr="00283073" w:rsidRDefault="00283073" w:rsidP="00283073">
      <w:pPr>
        <w:jc w:val="center"/>
        <w:rPr>
          <w:rFonts w:cstheme="minorHAnsi"/>
          <w:b/>
          <w:sz w:val="28"/>
          <w:szCs w:val="28"/>
        </w:rPr>
      </w:pPr>
      <w:r w:rsidRPr="00283073">
        <w:rPr>
          <w:rFonts w:cstheme="minorHAnsi"/>
          <w:b/>
          <w:sz w:val="28"/>
          <w:szCs w:val="28"/>
        </w:rPr>
        <w:t>08.04.2024 | 18:00-20:00</w:t>
      </w:r>
    </w:p>
    <w:p w14:paraId="145E08E8" w14:textId="46E96D9F" w:rsidR="00283073" w:rsidRPr="00283073" w:rsidRDefault="00283073" w:rsidP="0028307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283073">
        <w:rPr>
          <w:rFonts w:cstheme="minorHAnsi"/>
          <w:sz w:val="28"/>
          <w:szCs w:val="28"/>
        </w:rPr>
        <w:t>Επιμελητήριο Καβάλας</w:t>
      </w:r>
      <w:r>
        <w:rPr>
          <w:rFonts w:cstheme="minorHAnsi"/>
          <w:sz w:val="28"/>
          <w:szCs w:val="28"/>
        </w:rPr>
        <w:t xml:space="preserve"> (Ομονοίας 50)</w:t>
      </w:r>
    </w:p>
    <w:p w14:paraId="543C4544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73A28BB" w14:textId="77777777" w:rsidR="00017AF8" w:rsidRPr="00D25B4C" w:rsidRDefault="00017AF8" w:rsidP="00D25B4C">
      <w:pPr>
        <w:jc w:val="both"/>
        <w:rPr>
          <w:rFonts w:ascii="Tahoma" w:hAnsi="Tahoma" w:cs="Tahoma"/>
          <w:sz w:val="24"/>
        </w:rPr>
      </w:pPr>
      <w:r w:rsidRPr="00D25B4C">
        <w:rPr>
          <w:rFonts w:ascii="Tahoma" w:hAnsi="Tahoma" w:cs="Tahoma"/>
          <w:sz w:val="24"/>
        </w:rPr>
        <w:t>ΕΠΩΝΥΜΙΑ ΕΠΙΧΕΙΡΗΣΗΣ   ________________________________________</w:t>
      </w:r>
    </w:p>
    <w:p w14:paraId="706BBEDB" w14:textId="130D7AB3" w:rsidR="00D25B4C" w:rsidRDefault="00D25B4C" w:rsidP="00D25B4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ΑΦΜ                                 ________________________________________</w:t>
      </w:r>
    </w:p>
    <w:p w14:paraId="1CE798C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14:paraId="7BDC8113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14:paraId="5550A8F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126FF21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BA81434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2A1C0EA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14:paraId="5456D441" w14:textId="77777777" w:rsidR="00D6174E" w:rsidRDefault="00D6174E" w:rsidP="00017AF8">
      <w:pPr>
        <w:jc w:val="both"/>
        <w:rPr>
          <w:rFonts w:ascii="Tahoma" w:hAnsi="Tahoma" w:cs="Tahoma"/>
          <w:sz w:val="24"/>
        </w:rPr>
      </w:pPr>
    </w:p>
    <w:p w14:paraId="54428C76" w14:textId="77777777" w:rsidR="00D6174E" w:rsidRDefault="00D6174E" w:rsidP="00017AF8">
      <w:pPr>
        <w:jc w:val="both"/>
        <w:rPr>
          <w:rFonts w:ascii="Tahoma" w:hAnsi="Tahoma" w:cs="Tahoma"/>
          <w:sz w:val="24"/>
          <w:szCs w:val="24"/>
        </w:rPr>
      </w:pPr>
      <w:r w:rsidRPr="00D6174E">
        <w:rPr>
          <w:rFonts w:ascii="Tahoma" w:hAnsi="Tahoma" w:cs="Tahoma"/>
          <w:color w:val="222222"/>
          <w:sz w:val="24"/>
          <w:szCs w:val="24"/>
          <w:shd w:val="clear" w:color="auto" w:fill="FFFFFF"/>
        </w:rPr>
        <w:t>Όνομα εκπροσώπου που θα συμμετάσχει στην εκδήλωση</w:t>
      </w:r>
      <w:r w:rsidRPr="00D6174E">
        <w:rPr>
          <w:rFonts w:ascii="Tahoma" w:hAnsi="Tahoma" w:cs="Tahoma"/>
          <w:sz w:val="24"/>
          <w:szCs w:val="24"/>
        </w:rPr>
        <w:t>/κινητό τηλέφωνο</w:t>
      </w:r>
      <w:r>
        <w:rPr>
          <w:rFonts w:ascii="Tahoma" w:hAnsi="Tahoma" w:cs="Tahoma"/>
          <w:sz w:val="24"/>
          <w:szCs w:val="24"/>
        </w:rPr>
        <w:t xml:space="preserve">  </w:t>
      </w:r>
    </w:p>
    <w:p w14:paraId="4245833F" w14:textId="4F6398B8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</w:t>
      </w:r>
      <w:r w:rsidR="00D6174E">
        <w:rPr>
          <w:rFonts w:ascii="Tahoma" w:hAnsi="Tahoma" w:cs="Tahoma"/>
          <w:sz w:val="24"/>
        </w:rPr>
        <w:t>_____________________</w:t>
      </w:r>
    </w:p>
    <w:p w14:paraId="55D68D48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74E5CBBF" w14:textId="5E55E163" w:rsidR="00283073" w:rsidRDefault="00283073" w:rsidP="00017AF8">
      <w:pPr>
        <w:rPr>
          <w:rFonts w:ascii="Tahoma" w:hAnsi="Tahoma" w:cs="Tahoma"/>
          <w:b/>
          <w:sz w:val="24"/>
        </w:rPr>
      </w:pPr>
      <w:r w:rsidRPr="00283073">
        <w:rPr>
          <w:rFonts w:ascii="Tahoma" w:hAnsi="Tahoma" w:cs="Tahoma"/>
          <w:sz w:val="24"/>
        </w:rPr>
        <w:t>Η εκδήλωση πραγματοποιείται σε συνεργασία</w:t>
      </w:r>
      <w:r>
        <w:rPr>
          <w:rFonts w:ascii="Tahoma" w:hAnsi="Tahoma" w:cs="Tahoma"/>
          <w:b/>
          <w:sz w:val="24"/>
        </w:rPr>
        <w:t xml:space="preserve"> με το Σύλλογο Λογιστών Φοροτεχνικών – Ελ. Επαγγελματιών Ν. Καβάλας.</w:t>
      </w:r>
    </w:p>
    <w:p w14:paraId="22F6D44E" w14:textId="2EC66602" w:rsidR="00017AF8" w:rsidRPr="00F90346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="00C8167F">
        <w:rPr>
          <w:rFonts w:ascii="Tahoma" w:hAnsi="Tahoma" w:cs="Tahoma"/>
          <w:b/>
          <w:sz w:val="24"/>
        </w:rPr>
        <w:t xml:space="preserve">τη Τρίτη </w:t>
      </w:r>
      <w:r w:rsidR="00283073">
        <w:rPr>
          <w:rFonts w:ascii="Tahoma" w:hAnsi="Tahoma" w:cs="Tahoma"/>
          <w:b/>
          <w:sz w:val="24"/>
        </w:rPr>
        <w:t>27 Μαρτίου</w:t>
      </w:r>
      <w:r w:rsidR="00AE2794">
        <w:rPr>
          <w:rFonts w:ascii="Tahoma" w:hAnsi="Tahoma" w:cs="Tahoma"/>
          <w:b/>
          <w:sz w:val="24"/>
        </w:rPr>
        <w:t xml:space="preserve"> 2024</w:t>
      </w:r>
      <w:r w:rsidR="00283073">
        <w:rPr>
          <w:rFonts w:ascii="Tahoma" w:hAnsi="Tahoma" w:cs="Tahoma"/>
          <w:b/>
          <w:sz w:val="24"/>
        </w:rPr>
        <w:t xml:space="preserve"> στο </w:t>
      </w:r>
      <w:hyperlink r:id="rId8" w:history="1">
        <w:r w:rsidR="00F90346" w:rsidRPr="00AA2C26">
          <w:rPr>
            <w:rStyle w:val="-"/>
            <w:rFonts w:ascii="Tahoma" w:hAnsi="Tahoma" w:cs="Tahoma"/>
            <w:b/>
            <w:sz w:val="24"/>
            <w:lang w:val="en-US"/>
          </w:rPr>
          <w:t>info</w:t>
        </w:r>
        <w:r w:rsidR="00F90346" w:rsidRPr="00AA2C26">
          <w:rPr>
            <w:rStyle w:val="-"/>
            <w:rFonts w:ascii="Tahoma" w:hAnsi="Tahoma" w:cs="Tahoma"/>
            <w:b/>
            <w:sz w:val="24"/>
          </w:rPr>
          <w:t>@</w:t>
        </w:r>
        <w:proofErr w:type="spellStart"/>
        <w:r w:rsidR="00F90346" w:rsidRPr="00AA2C26">
          <w:rPr>
            <w:rStyle w:val="-"/>
            <w:rFonts w:ascii="Tahoma" w:hAnsi="Tahoma" w:cs="Tahoma"/>
            <w:b/>
            <w:sz w:val="24"/>
            <w:lang w:val="en-US"/>
          </w:rPr>
          <w:t>chamberofkavala</w:t>
        </w:r>
        <w:proofErr w:type="spellEnd"/>
        <w:r w:rsidR="00F90346" w:rsidRPr="00AA2C26">
          <w:rPr>
            <w:rStyle w:val="-"/>
            <w:rFonts w:ascii="Tahoma" w:hAnsi="Tahoma" w:cs="Tahoma"/>
            <w:b/>
            <w:sz w:val="24"/>
          </w:rPr>
          <w:t>.</w:t>
        </w:r>
        <w:r w:rsidR="00F90346" w:rsidRPr="00AA2C26">
          <w:rPr>
            <w:rStyle w:val="-"/>
            <w:rFonts w:ascii="Tahoma" w:hAnsi="Tahoma" w:cs="Tahoma"/>
            <w:b/>
            <w:sz w:val="24"/>
            <w:lang w:val="en-US"/>
          </w:rPr>
          <w:t>gr</w:t>
        </w:r>
      </w:hyperlink>
    </w:p>
    <w:p w14:paraId="381E978C" w14:textId="51826189" w:rsidR="00F90346" w:rsidRPr="00F90346" w:rsidRDefault="00F90346" w:rsidP="00F90346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Για περισσότερες πληροφορίες μπορείτε να επικοινωνήσετε με το τηλ. 2510222212 εσωτ. 4 κα. Σούζη Μαυρομμάτη</w:t>
      </w:r>
      <w:r w:rsidR="00F80910">
        <w:rPr>
          <w:rFonts w:ascii="Tahoma" w:hAnsi="Tahoma" w:cs="Tahoma"/>
          <w:b/>
          <w:sz w:val="24"/>
        </w:rPr>
        <w:t xml:space="preserve"> </w:t>
      </w:r>
    </w:p>
    <w:p w14:paraId="702958C5" w14:textId="226FB1B5" w:rsidR="00017AF8" w:rsidRPr="00283073" w:rsidRDefault="00283073" w:rsidP="00283073">
      <w:pPr>
        <w:pStyle w:val="3"/>
        <w:ind w:left="0"/>
        <w:rPr>
          <w:lang w:val="el-GR"/>
        </w:rPr>
      </w:pPr>
      <w:r>
        <w:rPr>
          <w:lang w:val="el-GR"/>
        </w:rPr>
        <w:t xml:space="preserve">   </w:t>
      </w:r>
    </w:p>
    <w:p w14:paraId="5A275532" w14:textId="70E8C6DB" w:rsidR="00017AF8" w:rsidRPr="00283073" w:rsidRDefault="00A64C40" w:rsidP="00283073"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</w:t>
      </w:r>
      <w:r w:rsidR="00C8167F">
        <w:rPr>
          <w:rFonts w:ascii="Tahoma" w:hAnsi="Tahoma" w:cs="Tahoma"/>
        </w:rPr>
        <w:t>4</w:t>
      </w:r>
      <w:r w:rsidR="00283073">
        <w:rPr>
          <w:rFonts w:ascii="Tahoma" w:hAnsi="Tahoma" w:cs="Tahoma"/>
        </w:rPr>
        <w:t xml:space="preserve">                           </w:t>
      </w:r>
      <w:r w:rsidR="00017AF8" w:rsidRPr="00283073">
        <w:rPr>
          <w:b/>
          <w:sz w:val="22"/>
        </w:rPr>
        <w:t>Για την Εταιρεία</w:t>
      </w:r>
    </w:p>
    <w:p w14:paraId="31FC35B5" w14:textId="77777777" w:rsidR="00017AF8" w:rsidRPr="009160F0" w:rsidRDefault="00017AF8" w:rsidP="00017AF8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F809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077" w:bottom="1440" w:left="1077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30B1" w14:textId="77777777"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14:paraId="1001A78C" w14:textId="77777777"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DFF39" w14:textId="77777777" w:rsidR="007B24AC" w:rsidRDefault="007B24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283073" w14:paraId="3E0318D8" w14:textId="77777777" w:rsidTr="00F80910">
      <w:tc>
        <w:tcPr>
          <w:tcW w:w="1985" w:type="dxa"/>
          <w:shd w:val="clear" w:color="auto" w:fill="auto"/>
        </w:tcPr>
        <w:p w14:paraId="3C41A587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3D77F09A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3D562581" w14:textId="77777777" w:rsidR="0077288D" w:rsidRPr="00325F8F" w:rsidRDefault="0077288D" w:rsidP="008E45D4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2CE98C5F" w14:textId="77777777" w:rsidR="0077288D" w:rsidRPr="00892778" w:rsidRDefault="0077288D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14:paraId="16BAEF6E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4A2A3749" wp14:editId="5097D1A5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2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14:paraId="1C801D6A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6B5296E2" wp14:editId="5A73442D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3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79F525CC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4CB80F73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r w:rsidRPr="006A4A28">
              <w:rPr>
                <w:color w:val="1F497D" w:themeColor="text2"/>
                <w:lang w:val="en-US"/>
              </w:rPr>
              <w:t>KavalaChamber</w:t>
            </w:r>
          </w:hyperlink>
        </w:p>
        <w:p w14:paraId="4C3590DC" w14:textId="77777777" w:rsidR="0077288D" w:rsidRPr="00DB75B8" w:rsidRDefault="0077288D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17DCF6E7" w14:textId="77777777" w:rsidR="00A52883" w:rsidRPr="00DB75B8" w:rsidRDefault="00A52883" w:rsidP="0077288D">
    <w:pPr>
      <w:pStyle w:val="a4"/>
      <w:rPr>
        <w:rStyle w:val="-"/>
        <w:color w:val="auto"/>
        <w:u w:val="none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61A6F" w14:textId="77777777" w:rsidR="007B24AC" w:rsidRDefault="007B24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857B2" w14:textId="77777777"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14:paraId="6BD3F70B" w14:textId="77777777"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476B7" w14:textId="77777777" w:rsidR="00BB5B83" w:rsidRDefault="00DA170C">
    <w:pPr>
      <w:pStyle w:val="a3"/>
    </w:pPr>
    <w:r>
      <w:rPr>
        <w:noProof/>
      </w:rPr>
      <w:pict w14:anchorId="191BB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22635" w14:textId="071757F9" w:rsidR="00223E37" w:rsidRDefault="00DA170C">
    <w:pPr>
      <w:pStyle w:val="a3"/>
      <w:rPr>
        <w:noProof/>
      </w:rPr>
    </w:pPr>
    <w:r>
      <w:rPr>
        <w:rFonts w:ascii="Times New Roman"/>
        <w:noProof/>
        <w:position w:val="1"/>
        <w:sz w:val="20"/>
      </w:rPr>
      <w:drawing>
        <wp:anchor distT="0" distB="0" distL="114300" distR="114300" simplePos="0" relativeHeight="251680768" behindDoc="0" locked="0" layoutInCell="1" allowOverlap="1" wp14:anchorId="7AE381B3" wp14:editId="1EA6C523">
          <wp:simplePos x="0" y="0"/>
          <wp:positionH relativeFrom="margin">
            <wp:posOffset>1562100</wp:posOffset>
          </wp:positionH>
          <wp:positionV relativeFrom="margin">
            <wp:posOffset>-692785</wp:posOffset>
          </wp:positionV>
          <wp:extent cx="2602230" cy="616585"/>
          <wp:effectExtent l="0" t="0" r="7620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3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474D9DF6" wp14:editId="2596A0E2">
          <wp:simplePos x="0" y="0"/>
          <wp:positionH relativeFrom="margin">
            <wp:posOffset>-419100</wp:posOffset>
          </wp:positionH>
          <wp:positionV relativeFrom="paragraph">
            <wp:posOffset>-335280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4AC">
      <w:rPr>
        <w:noProof/>
      </w:rPr>
      <w:drawing>
        <wp:anchor distT="0" distB="0" distL="114300" distR="114300" simplePos="0" relativeHeight="251678720" behindDoc="0" locked="0" layoutInCell="1" allowOverlap="1" wp14:anchorId="6308D076" wp14:editId="7DFDA7CE">
          <wp:simplePos x="0" y="0"/>
          <wp:positionH relativeFrom="margin">
            <wp:posOffset>4385945</wp:posOffset>
          </wp:positionH>
          <wp:positionV relativeFrom="margin">
            <wp:posOffset>-786130</wp:posOffset>
          </wp:positionV>
          <wp:extent cx="2273300" cy="80010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ρχείο λήψης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</w:rPr>
      <w:pict w14:anchorId="57296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4" o:title="υδατογράφημα"/>
          <w10:wrap anchorx="margin" anchory="margin"/>
        </v:shape>
      </w:pict>
    </w:r>
    <w:bookmarkEnd w:id="0"/>
  </w:p>
  <w:p w14:paraId="53B08E61" w14:textId="77777777" w:rsidR="004324E5" w:rsidRPr="007B24AC" w:rsidRDefault="009F245E">
    <w:pPr>
      <w:pStyle w:val="a3"/>
      <w:rPr>
        <w:i/>
      </w:rPr>
    </w:pPr>
    <w:r w:rsidRPr="007B24AC">
      <w:rPr>
        <w:i/>
      </w:rP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F447" w14:textId="77777777" w:rsidR="00BB5B83" w:rsidRDefault="00DA170C">
    <w:pPr>
      <w:pStyle w:val="a3"/>
    </w:pPr>
    <w:r>
      <w:rPr>
        <w:noProof/>
      </w:rPr>
      <w:pict w14:anchorId="130B5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E387B"/>
    <w:rsid w:val="00206AB3"/>
    <w:rsid w:val="00223E37"/>
    <w:rsid w:val="00236713"/>
    <w:rsid w:val="002570E9"/>
    <w:rsid w:val="00283073"/>
    <w:rsid w:val="0029389D"/>
    <w:rsid w:val="00296796"/>
    <w:rsid w:val="002A170F"/>
    <w:rsid w:val="002B773F"/>
    <w:rsid w:val="002E39AA"/>
    <w:rsid w:val="002F43E2"/>
    <w:rsid w:val="003124D4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B24AC"/>
    <w:rsid w:val="007C47F1"/>
    <w:rsid w:val="0082593D"/>
    <w:rsid w:val="00854DA0"/>
    <w:rsid w:val="008A0F11"/>
    <w:rsid w:val="009160F0"/>
    <w:rsid w:val="009F245E"/>
    <w:rsid w:val="00A52883"/>
    <w:rsid w:val="00A64C40"/>
    <w:rsid w:val="00A8706D"/>
    <w:rsid w:val="00A92AE6"/>
    <w:rsid w:val="00AB3F4B"/>
    <w:rsid w:val="00AE2794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8167F"/>
    <w:rsid w:val="00CE16E2"/>
    <w:rsid w:val="00D20304"/>
    <w:rsid w:val="00D25B4C"/>
    <w:rsid w:val="00D6174E"/>
    <w:rsid w:val="00D67368"/>
    <w:rsid w:val="00DA170C"/>
    <w:rsid w:val="00DB7250"/>
    <w:rsid w:val="00DB75B8"/>
    <w:rsid w:val="00E055EB"/>
    <w:rsid w:val="00E3579F"/>
    <w:rsid w:val="00E646AA"/>
    <w:rsid w:val="00E9084F"/>
    <w:rsid w:val="00EA7035"/>
    <w:rsid w:val="00EE6995"/>
    <w:rsid w:val="00F517CA"/>
    <w:rsid w:val="00F80910"/>
    <w:rsid w:val="00F90346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F1E8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5">
    <w:name w:val="heading 5"/>
    <w:basedOn w:val="a"/>
    <w:next w:val="a"/>
    <w:link w:val="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3Char">
    <w:name w:val="Επικεφαλίδα 3 Char"/>
    <w:basedOn w:val="a0"/>
    <w:link w:val="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4Char">
    <w:name w:val="Επικεφαλίδα 4 Char"/>
    <w:basedOn w:val="a0"/>
    <w:link w:val="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5Char">
    <w:name w:val="Επικεφαλίδα 5 Char"/>
    <w:basedOn w:val="a0"/>
    <w:link w:val="5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903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5">
    <w:name w:val="heading 5"/>
    <w:basedOn w:val="a"/>
    <w:next w:val="a"/>
    <w:link w:val="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3Char">
    <w:name w:val="Επικεφαλίδα 3 Char"/>
    <w:basedOn w:val="a0"/>
    <w:link w:val="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4Char">
    <w:name w:val="Επικεφαλίδα 4 Char"/>
    <w:basedOn w:val="a0"/>
    <w:link w:val="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5Char">
    <w:name w:val="Επικεφαλίδα 5 Char"/>
    <w:basedOn w:val="a0"/>
    <w:link w:val="5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9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erofkavala.g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BC56-9493-4846-9BEE-DCCC7260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2024-03-14T10:28:00Z</cp:lastPrinted>
  <dcterms:created xsi:type="dcterms:W3CDTF">2024-03-14T10:28:00Z</dcterms:created>
  <dcterms:modified xsi:type="dcterms:W3CDTF">2024-03-14T10:44:00Z</dcterms:modified>
</cp:coreProperties>
</file>