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DC1B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01A8DD6A" w14:textId="77777777" w:rsidR="00017AF8" w:rsidRDefault="00017AF8" w:rsidP="00017AF8">
      <w:pPr>
        <w:pStyle w:val="Heading4"/>
        <w:jc w:val="center"/>
        <w:rPr>
          <w:rFonts w:ascii="Tahoma" w:hAnsi="Tahoma" w:cs="Tahoma"/>
          <w:b/>
          <w:sz w:val="28"/>
        </w:rPr>
      </w:pPr>
    </w:p>
    <w:p w14:paraId="4642EAAC" w14:textId="77777777" w:rsidR="00017AF8" w:rsidRDefault="00017AF8" w:rsidP="00017AF8">
      <w:pPr>
        <w:pStyle w:val="Heading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14:paraId="1031A70C" w14:textId="330CAB47" w:rsidR="00017AF8" w:rsidRPr="00D25B4C" w:rsidRDefault="00017AF8" w:rsidP="00017AF8">
      <w:pPr>
        <w:pStyle w:val="Heading2"/>
        <w:ind w:left="0" w:firstLine="0"/>
        <w:jc w:val="center"/>
        <w:rPr>
          <w:rFonts w:ascii="Tahoma" w:hAnsi="Tahoma" w:cs="Tahoma"/>
          <w:b/>
        </w:rPr>
      </w:pPr>
      <w:bookmarkStart w:id="0" w:name="OLE_LINK1"/>
      <w:r>
        <w:rPr>
          <w:rFonts w:ascii="Tahoma" w:hAnsi="Tahoma" w:cs="Tahoma"/>
          <w:b/>
          <w:i/>
          <w:lang w:val="el-GR"/>
        </w:rPr>
        <w:t>5</w:t>
      </w:r>
      <w:r>
        <w:rPr>
          <w:rFonts w:ascii="Tahoma" w:hAnsi="Tahoma" w:cs="Tahoma"/>
          <w:b/>
          <w:i/>
          <w:vertAlign w:val="superscript"/>
          <w:lang w:val="el-GR"/>
        </w:rPr>
        <w:t>η</w:t>
      </w:r>
      <w:r>
        <w:rPr>
          <w:rFonts w:ascii="Tahoma" w:hAnsi="Tahoma" w:cs="Tahoma"/>
          <w:b/>
          <w:i/>
          <w:lang w:val="el-GR"/>
        </w:rPr>
        <w:t xml:space="preserve"> </w:t>
      </w:r>
      <w:bookmarkEnd w:id="0"/>
      <w:r w:rsidR="00D25B4C">
        <w:rPr>
          <w:rFonts w:ascii="Tahoma" w:hAnsi="Tahoma" w:cs="Tahoma"/>
          <w:b/>
          <w:i/>
        </w:rPr>
        <w:t>Serexpo</w:t>
      </w:r>
    </w:p>
    <w:p w14:paraId="5BE23F24" w14:textId="16AC3372" w:rsidR="00017AF8" w:rsidRPr="00D25B4C" w:rsidRDefault="00D25B4C" w:rsidP="00017AF8">
      <w:pPr>
        <w:pStyle w:val="Heading2"/>
        <w:ind w:left="0" w:firstLine="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21-25</w:t>
      </w:r>
      <w:r w:rsidR="00A64C40">
        <w:rPr>
          <w:rFonts w:ascii="Tahoma" w:hAnsi="Tahoma" w:cs="Tahoma"/>
          <w:lang w:val="el-GR"/>
        </w:rPr>
        <w:t xml:space="preserve"> Σεπτεμβρίου 202</w:t>
      </w:r>
      <w:r>
        <w:rPr>
          <w:rFonts w:ascii="Tahoma" w:hAnsi="Tahoma" w:cs="Tahoma"/>
        </w:rPr>
        <w:t>2</w:t>
      </w:r>
    </w:p>
    <w:p w14:paraId="543C4544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73A28BB" w14:textId="77777777" w:rsidR="00017AF8" w:rsidRPr="00D25B4C" w:rsidRDefault="00017AF8" w:rsidP="00D25B4C">
      <w:pPr>
        <w:jc w:val="both"/>
        <w:rPr>
          <w:rFonts w:ascii="Tahoma" w:hAnsi="Tahoma" w:cs="Tahoma"/>
          <w:sz w:val="24"/>
        </w:rPr>
      </w:pPr>
      <w:r w:rsidRPr="00D25B4C">
        <w:rPr>
          <w:rFonts w:ascii="Tahoma" w:hAnsi="Tahoma" w:cs="Tahoma"/>
          <w:sz w:val="24"/>
        </w:rPr>
        <w:t>ΕΠΩΝΥΜΙΑ ΕΠΙΧΕΙΡΗΣΗΣ   ________________________________________</w:t>
      </w:r>
    </w:p>
    <w:p w14:paraId="706BBEDB" w14:textId="130D7AB3" w:rsidR="00D25B4C" w:rsidRDefault="00D25B4C" w:rsidP="00D25B4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ΑΦΜ                                 </w:t>
      </w:r>
      <w:r>
        <w:rPr>
          <w:rFonts w:ascii="Tahoma" w:hAnsi="Tahoma" w:cs="Tahoma"/>
          <w:sz w:val="24"/>
        </w:rPr>
        <w:t>________________________________________</w:t>
      </w:r>
    </w:p>
    <w:p w14:paraId="1CE798C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14:paraId="7BDC8113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5550A8F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6FF21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BA81434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2A1C0EA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116A9E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</w:p>
    <w:p w14:paraId="424583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7FC8CFBD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32BA" wp14:editId="6397D878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971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RtgEAALcDAAAOAAAAZHJzL2Uyb0RvYy54bWysU8GO0zAQvSPxD5bvNG3F0l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14:paraId="55D68D48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2F6D44E" w14:textId="0864C160" w:rsidR="00017AF8" w:rsidRPr="00F90346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="00A64C40">
        <w:rPr>
          <w:rFonts w:ascii="Tahoma" w:hAnsi="Tahoma" w:cs="Tahoma"/>
          <w:b/>
          <w:sz w:val="24"/>
        </w:rPr>
        <w:t>2</w:t>
      </w:r>
      <w:r w:rsidRPr="0059693A">
        <w:rPr>
          <w:rFonts w:ascii="Tahoma" w:hAnsi="Tahoma" w:cs="Tahoma"/>
          <w:b/>
          <w:sz w:val="24"/>
        </w:rPr>
        <w:t xml:space="preserve"> </w:t>
      </w:r>
      <w:r w:rsidR="00D25B4C">
        <w:rPr>
          <w:rFonts w:ascii="Tahoma" w:hAnsi="Tahoma" w:cs="Tahoma"/>
          <w:b/>
          <w:sz w:val="24"/>
        </w:rPr>
        <w:t>Σεπτεμβρίου 2022</w:t>
      </w:r>
      <w:r w:rsidR="00F90346">
        <w:rPr>
          <w:rFonts w:ascii="Tahoma" w:hAnsi="Tahoma" w:cs="Tahoma"/>
          <w:b/>
          <w:sz w:val="24"/>
        </w:rPr>
        <w:t xml:space="preserve"> στο </w:t>
      </w:r>
      <w:hyperlink r:id="rId7" w:history="1"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info</w:t>
        </w:r>
        <w:r w:rsidR="00F90346" w:rsidRPr="00AA2C26">
          <w:rPr>
            <w:rStyle w:val="Hyperlink"/>
            <w:rFonts w:ascii="Tahoma" w:hAnsi="Tahoma" w:cs="Tahoma"/>
            <w:b/>
            <w:sz w:val="24"/>
          </w:rPr>
          <w:t>@</w:t>
        </w:r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chamberofkavala</w:t>
        </w:r>
        <w:r w:rsidR="00F90346" w:rsidRPr="00AA2C26">
          <w:rPr>
            <w:rStyle w:val="Hyperlink"/>
            <w:rFonts w:ascii="Tahoma" w:hAnsi="Tahoma" w:cs="Tahoma"/>
            <w:b/>
            <w:sz w:val="24"/>
          </w:rPr>
          <w:t>.</w:t>
        </w:r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gr</w:t>
        </w:r>
      </w:hyperlink>
    </w:p>
    <w:p w14:paraId="381E978C" w14:textId="51F461AB" w:rsidR="00F90346" w:rsidRPr="00F90346" w:rsidRDefault="00F90346" w:rsidP="00F90346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Για περισσότερες πληροφορίες μπορείτε να επικοινωνήσετε με το τηλ. 2510222212 εσωτ. 4 κα. Σούζη Μαυρομμάτη</w:t>
      </w:r>
      <w:r w:rsidR="00F80910">
        <w:rPr>
          <w:rFonts w:ascii="Tahoma" w:hAnsi="Tahoma" w:cs="Tahoma"/>
          <w:b/>
          <w:sz w:val="24"/>
        </w:rPr>
        <w:t xml:space="preserve"> ή στο εσωτ. 11 κα. Δέσποινα Παρασύρη.</w:t>
      </w:r>
    </w:p>
    <w:p w14:paraId="723B834F" w14:textId="77777777" w:rsidR="00017AF8" w:rsidRDefault="00017AF8" w:rsidP="00017AF8">
      <w:pPr>
        <w:pStyle w:val="Heading3"/>
        <w:ind w:left="0"/>
        <w:rPr>
          <w:lang w:val="el-GR"/>
        </w:rPr>
      </w:pPr>
      <w:r w:rsidRPr="006C43F0">
        <w:rPr>
          <w:lang w:val="el-GR"/>
        </w:rPr>
        <w:t xml:space="preserve">    </w:t>
      </w:r>
    </w:p>
    <w:p w14:paraId="702958C5" w14:textId="77777777" w:rsidR="00017AF8" w:rsidRDefault="00017AF8" w:rsidP="00017AF8">
      <w:pPr>
        <w:pStyle w:val="Heading4"/>
        <w:rPr>
          <w:rFonts w:ascii="Tahoma" w:hAnsi="Tahoma" w:cs="Tahoma"/>
        </w:rPr>
      </w:pPr>
    </w:p>
    <w:p w14:paraId="7D3F6D22" w14:textId="3F8E3FF3" w:rsidR="00017AF8" w:rsidRPr="00143AFA" w:rsidRDefault="00A64C40" w:rsidP="00017AF8">
      <w:pPr>
        <w:pStyle w:val="Heading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</w:t>
      </w:r>
      <w:r w:rsidR="00D25B4C">
        <w:rPr>
          <w:rFonts w:ascii="Tahoma" w:hAnsi="Tahoma" w:cs="Tahoma"/>
        </w:rPr>
        <w:t>2</w:t>
      </w:r>
    </w:p>
    <w:p w14:paraId="1A76C9C5" w14:textId="77777777" w:rsidR="00017AF8" w:rsidRDefault="00017AF8" w:rsidP="00017AF8">
      <w:pPr>
        <w:ind w:left="360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5A275532" w14:textId="77777777" w:rsidR="00017AF8" w:rsidRDefault="00017AF8" w:rsidP="00017AF8">
      <w:pPr>
        <w:pStyle w:val="Heading1"/>
        <w:jc w:val="center"/>
        <w:rPr>
          <w:sz w:val="22"/>
        </w:rPr>
      </w:pPr>
      <w:r>
        <w:rPr>
          <w:sz w:val="22"/>
        </w:rPr>
        <w:t>Για την Εταιρεία</w:t>
      </w:r>
    </w:p>
    <w:p w14:paraId="31FC35B5" w14:textId="77777777"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F8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077" w:bottom="1440" w:left="107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30B1" w14:textId="77777777"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14:paraId="1001A78C" w14:textId="77777777"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D25B4C" w14:paraId="3E0318D8" w14:textId="77777777" w:rsidTr="00F80910">
      <w:tc>
        <w:tcPr>
          <w:tcW w:w="1985" w:type="dxa"/>
          <w:shd w:val="clear" w:color="auto" w:fill="auto"/>
        </w:tcPr>
        <w:p w14:paraId="3C41A587" w14:textId="77777777"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3D77F09A" w14:textId="77777777"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3D562581" w14:textId="77777777" w:rsidR="0077288D" w:rsidRPr="00325F8F" w:rsidRDefault="0077288D" w:rsidP="008E45D4">
          <w:pPr>
            <w:pStyle w:val="Footer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2CE98C5F" w14:textId="77777777" w:rsidR="0077288D" w:rsidRPr="00892778" w:rsidRDefault="0077288D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16BAEF6E" w14:textId="77777777"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4A2A3749" wp14:editId="5097D1A5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2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1C801D6A" w14:textId="77777777"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6B5296E2" wp14:editId="5A73442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3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79F525CC" w14:textId="77777777"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4CB80F73" w14:textId="77777777"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  <w:p w14:paraId="4C3590DC" w14:textId="77777777" w:rsidR="0077288D" w:rsidRPr="00DB75B8" w:rsidRDefault="0077288D" w:rsidP="006A4A28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17DCF6E7" w14:textId="77777777" w:rsidR="00A52883" w:rsidRPr="00DB75B8" w:rsidRDefault="00A52883" w:rsidP="0077288D">
    <w:pPr>
      <w:pStyle w:val="Footer"/>
      <w:rPr>
        <w:rStyle w:val="Hyperlink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57B2" w14:textId="77777777"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14:paraId="6BD3F70B" w14:textId="77777777"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76B7" w14:textId="77777777" w:rsidR="00BB5B83" w:rsidRDefault="00F80910">
    <w:pPr>
      <w:pStyle w:val="Header"/>
    </w:pPr>
    <w:r>
      <w:rPr>
        <w:noProof/>
      </w:rPr>
      <w:pict w14:anchorId="191B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2635" w14:textId="1A3A8230" w:rsidR="00223E37" w:rsidRDefault="00D25B4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B2846F9" wp14:editId="51A11C4A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910">
      <w:rPr>
        <w:noProof/>
      </w:rPr>
      <w:pict w14:anchorId="5729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2" o:title="υδατογράφημα"/>
          <w10:wrap anchorx="margin" anchory="margin"/>
        </v:shape>
      </w:pict>
    </w:r>
    <w:r w:rsidR="006A4A28">
      <w:rPr>
        <w:noProof/>
      </w:rPr>
      <w:drawing>
        <wp:anchor distT="0" distB="0" distL="114300" distR="114300" simplePos="0" relativeHeight="251669504" behindDoc="1" locked="0" layoutInCell="1" allowOverlap="1" wp14:anchorId="474D9DF6" wp14:editId="154010B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8E61" w14:textId="77777777" w:rsidR="004324E5" w:rsidRDefault="009F245E">
    <w:pPr>
      <w:pStyle w:val="Header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447" w14:textId="77777777" w:rsidR="00BB5B83" w:rsidRDefault="00F80910">
    <w:pPr>
      <w:pStyle w:val="Header"/>
    </w:pPr>
    <w:r>
      <w:rPr>
        <w:noProof/>
      </w:rPr>
      <w:pict w14:anchorId="130B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A0F11"/>
    <w:rsid w:val="009160F0"/>
    <w:rsid w:val="009F245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25B4C"/>
    <w:rsid w:val="00D67368"/>
    <w:rsid w:val="00DB7250"/>
    <w:rsid w:val="00DB75B8"/>
    <w:rsid w:val="00E055EB"/>
    <w:rsid w:val="00E646AA"/>
    <w:rsid w:val="00E9084F"/>
    <w:rsid w:val="00EA7035"/>
    <w:rsid w:val="00EE6995"/>
    <w:rsid w:val="00F517CA"/>
    <w:rsid w:val="00F80910"/>
    <w:rsid w:val="00F90346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F1E81B9"/>
  <w15:docId w15:val="{A5C229A6-E40A-4F5B-80A1-2AC10D2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E5"/>
  </w:style>
  <w:style w:type="paragraph" w:styleId="Footer">
    <w:name w:val="footer"/>
    <w:basedOn w:val="Normal"/>
    <w:link w:val="Footer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5"/>
  </w:style>
  <w:style w:type="character" w:styleId="Hyperlink">
    <w:name w:val="Hyperlink"/>
    <w:basedOn w:val="DefaultParagraphFont"/>
    <w:uiPriority w:val="99"/>
    <w:unhideWhenUsed/>
    <w:rsid w:val="00A52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5FD"/>
    <w:pPr>
      <w:spacing w:after="0" w:line="240" w:lineRule="auto"/>
    </w:pPr>
  </w:style>
  <w:style w:type="table" w:styleId="TableGrid">
    <w:name w:val="Table Grid"/>
    <w:basedOn w:val="TableNormal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7AF8"/>
    <w:rPr>
      <w:rFonts w:ascii="Comic Sans MS" w:eastAsia="Times New Roman" w:hAnsi="Comic Sans MS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amberofkaval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96BF-8AC5-425B-8598-EF8A636E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2020.dotx</Template>
  <TotalTime>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2022-08-22T09:17:00Z</cp:lastPrinted>
  <dcterms:created xsi:type="dcterms:W3CDTF">2022-08-22T09:17:00Z</dcterms:created>
  <dcterms:modified xsi:type="dcterms:W3CDTF">2022-08-22T09:20:00Z</dcterms:modified>
</cp:coreProperties>
</file>